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704A52" w:rsidRPr="00704A52" w:rsidRDefault="00704A52" w:rsidP="00704A52">
      <w:pPr>
        <w:tabs>
          <w:tab w:val="right" w:pos="9638"/>
        </w:tabs>
        <w:jc w:val="center"/>
        <w:rPr>
          <w:rFonts w:eastAsia="Calibri" w:cs="Times New Roman"/>
          <w:szCs w:val="28"/>
        </w:rPr>
      </w:pPr>
      <w:r w:rsidRPr="00704A52">
        <w:rPr>
          <w:rFonts w:eastAsia="Calibri" w:cs="Times New Roman"/>
          <w:szCs w:val="28"/>
        </w:rPr>
        <w:t xml:space="preserve">Принято Думой города </w:t>
      </w:r>
      <w:r w:rsidR="00FC3CC2">
        <w:rPr>
          <w:rFonts w:eastAsia="Calibri" w:cs="Times New Roman"/>
          <w:szCs w:val="28"/>
        </w:rPr>
        <w:t>24</w:t>
      </w:r>
      <w:r w:rsidRPr="00704A52">
        <w:rPr>
          <w:rFonts w:eastAsia="Calibri" w:cs="Times New Roman"/>
          <w:szCs w:val="28"/>
        </w:rPr>
        <w:t xml:space="preserve"> июля 2025 года</w:t>
      </w:r>
    </w:p>
    <w:p w:rsidR="009B33D3" w:rsidRPr="000109B8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0109B8" w:rsidRPr="000109B8">
        <w:rPr>
          <w:rFonts w:eastAsia="Calibri"/>
          <w:szCs w:val="28"/>
          <w:u w:val="single"/>
        </w:rPr>
        <w:t>857-</w:t>
      </w:r>
      <w:r w:rsidR="000109B8" w:rsidRPr="000109B8">
        <w:rPr>
          <w:rFonts w:eastAsia="Calibri"/>
          <w:szCs w:val="28"/>
          <w:u w:val="single"/>
          <w:lang w:val="en-US"/>
        </w:rPr>
        <w:t>VII</w:t>
      </w:r>
      <w:r w:rsidR="000109B8" w:rsidRPr="000109B8">
        <w:rPr>
          <w:rFonts w:eastAsia="Calibri"/>
          <w:szCs w:val="28"/>
          <w:u w:val="single"/>
        </w:rPr>
        <w:t xml:space="preserve"> ДГ</w:t>
      </w:r>
    </w:p>
    <w:p w:rsidR="00F11887" w:rsidRDefault="00F11887" w:rsidP="00F11887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F11887" w:rsidRPr="00F11887" w:rsidRDefault="00F11887" w:rsidP="00F11887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F11887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F11887" w:rsidRPr="00F11887" w:rsidRDefault="00F11887" w:rsidP="00F11887">
      <w:pPr>
        <w:ind w:firstLine="709"/>
        <w:rPr>
          <w:rFonts w:eastAsia="Times New Roman" w:cs="Times New Roman"/>
          <w:szCs w:val="28"/>
          <w:lang w:eastAsia="ru-RU"/>
        </w:rPr>
      </w:pPr>
    </w:p>
    <w:p w:rsidR="00FC3CC2" w:rsidRPr="00FC3CC2" w:rsidRDefault="00FC3CC2" w:rsidP="00FC3CC2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FC3CC2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FC3CC2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FC3CC2">
        <w:rPr>
          <w:rFonts w:eastAsia="Times New Roman" w:cs="Times New Roman"/>
          <w:szCs w:val="28"/>
          <w:lang w:eastAsia="ru-RU"/>
        </w:rPr>
        <w:t>от 26.09.2012 № 225-V ДГ, Дума города РЕШИЛА:</w:t>
      </w:r>
    </w:p>
    <w:p w:rsidR="00FC3CC2" w:rsidRPr="00FC3CC2" w:rsidRDefault="00FC3CC2" w:rsidP="00FC3CC2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FC3CC2" w:rsidRPr="00FC3CC2" w:rsidRDefault="00FC3CC2" w:rsidP="00FC3CC2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FC3CC2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Гринченко Михаилу Сергеевичу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225-V ДГ, направленный на оказание социально-экономической поддержки муниципального бюджетного общеобразовательного учреждения школы «Перспектива» в форме выделения средств бюджета города на проведение ремонтных работ в помещениях учебного блока, расположенного по адресу: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C3CC2">
        <w:rPr>
          <w:rFonts w:eastAsia="Times New Roman" w:cs="Times New Roman"/>
          <w:szCs w:val="28"/>
          <w:lang w:eastAsia="ru-RU"/>
        </w:rPr>
        <w:t>улица 30 лет Победы, дом 39/1.</w:t>
      </w:r>
    </w:p>
    <w:p w:rsidR="00FC3CC2" w:rsidRPr="00FC3CC2" w:rsidRDefault="00FC3CC2" w:rsidP="00FC3CC2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Pr="00FC3CC2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0109B8" w:rsidRPr="000109B8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0109B8" w:rsidRPr="000109B8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44" w:rsidRDefault="002A6344" w:rsidP="006757BB">
      <w:r>
        <w:separator/>
      </w:r>
    </w:p>
  </w:endnote>
  <w:endnote w:type="continuationSeparator" w:id="0">
    <w:p w:rsidR="002A6344" w:rsidRDefault="002A634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0109B8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0109B8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0109B8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44" w:rsidRDefault="002A6344" w:rsidP="006757BB">
      <w:r>
        <w:separator/>
      </w:r>
    </w:p>
  </w:footnote>
  <w:footnote w:type="continuationSeparator" w:id="0">
    <w:p w:rsidR="002A6344" w:rsidRDefault="002A6344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109B8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A6344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6090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4A52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27F1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53A1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2C66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1887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3CC2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A7655A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D63BC"/>
    <w:rsid w:val="00404C96"/>
    <w:rsid w:val="004160AD"/>
    <w:rsid w:val="00424CE8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C4387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149</cp:revision>
  <cp:lastPrinted>2025-07-16T11:03:00Z</cp:lastPrinted>
  <dcterms:created xsi:type="dcterms:W3CDTF">2021-02-25T07:49:00Z</dcterms:created>
  <dcterms:modified xsi:type="dcterms:W3CDTF">2025-07-24T11:59:00Z</dcterms:modified>
</cp:coreProperties>
</file>